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19" w:rsidRDefault="00D867D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40719" w:rsidRDefault="00D867D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40719" w:rsidRDefault="00D867D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0B0679">
        <w:rPr>
          <w:noProof/>
          <w:sz w:val="24"/>
          <w:lang w:val="en-US"/>
        </w:rPr>
        <w:t>01.03.2017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0B0679">
        <w:rPr>
          <w:noProof/>
          <w:sz w:val="24"/>
          <w:lang w:val="en-US"/>
        </w:rPr>
        <w:t>31.03.2017</w:t>
      </w:r>
    </w:p>
    <w:p w:rsidR="00B40719" w:rsidRDefault="00B40719">
      <w:pPr>
        <w:jc w:val="center"/>
        <w:rPr>
          <w:noProof/>
          <w:sz w:val="18"/>
        </w:rPr>
      </w:pPr>
    </w:p>
    <w:p w:rsidR="007779A7" w:rsidRDefault="007779A7">
      <w:pPr>
        <w:jc w:val="center"/>
        <w:rPr>
          <w:noProof/>
          <w:sz w:val="18"/>
        </w:rPr>
      </w:pPr>
    </w:p>
    <w:p w:rsidR="007779A7" w:rsidRPr="007779A7" w:rsidRDefault="007779A7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40719">
        <w:trPr>
          <w:cantSplit/>
          <w:trHeight w:val="207"/>
        </w:trPr>
        <w:tc>
          <w:tcPr>
            <w:tcW w:w="7513" w:type="dxa"/>
            <w:vMerge w:val="restart"/>
          </w:tcPr>
          <w:p w:rsidR="00B40719" w:rsidRDefault="00B40719">
            <w:pPr>
              <w:jc w:val="center"/>
              <w:rPr>
                <w:noProof/>
                <w:sz w:val="18"/>
                <w:lang w:val="en-US"/>
              </w:rPr>
            </w:pPr>
          </w:p>
          <w:p w:rsidR="00B40719" w:rsidRDefault="00D867D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40719" w:rsidRDefault="00D867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40719">
        <w:trPr>
          <w:cantSplit/>
          <w:trHeight w:val="437"/>
        </w:trPr>
        <w:tc>
          <w:tcPr>
            <w:tcW w:w="7513" w:type="dxa"/>
            <w:vMerge/>
          </w:tcPr>
          <w:p w:rsidR="00B40719" w:rsidRDefault="00B4071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40719" w:rsidRDefault="00B40719">
            <w:pPr>
              <w:jc w:val="center"/>
              <w:rPr>
                <w:noProof/>
                <w:sz w:val="18"/>
              </w:rPr>
            </w:pPr>
          </w:p>
        </w:tc>
      </w:tr>
      <w:tr w:rsidR="00B40719">
        <w:trPr>
          <w:cantSplit/>
        </w:trPr>
        <w:tc>
          <w:tcPr>
            <w:tcW w:w="7513" w:type="dxa"/>
          </w:tcPr>
          <w:p w:rsidR="00B40719" w:rsidRDefault="00D867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40719" w:rsidRDefault="00D867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B0679">
        <w:trPr>
          <w:cantSplit/>
        </w:trPr>
        <w:tc>
          <w:tcPr>
            <w:tcW w:w="7513" w:type="dxa"/>
          </w:tcPr>
          <w:p w:rsidR="000B0679" w:rsidRDefault="000B0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  <w:p w:rsidR="007779A7" w:rsidRDefault="007779A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B0679" w:rsidRDefault="000B0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B0679">
        <w:trPr>
          <w:cantSplit/>
        </w:trPr>
        <w:tc>
          <w:tcPr>
            <w:tcW w:w="7513" w:type="dxa"/>
          </w:tcPr>
          <w:p w:rsidR="000B0679" w:rsidRDefault="000B0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  <w:p w:rsidR="007779A7" w:rsidRDefault="007779A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B0679" w:rsidRDefault="000B0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0679">
        <w:trPr>
          <w:cantSplit/>
        </w:trPr>
        <w:tc>
          <w:tcPr>
            <w:tcW w:w="7513" w:type="dxa"/>
          </w:tcPr>
          <w:p w:rsidR="000B0679" w:rsidRDefault="000B0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0003.0008.0079.0347 Игорный бизнес. Лотереи</w:t>
            </w:r>
          </w:p>
          <w:p w:rsidR="007779A7" w:rsidRDefault="007779A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B0679" w:rsidRDefault="000B0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0679">
        <w:trPr>
          <w:cantSplit/>
        </w:trPr>
        <w:tc>
          <w:tcPr>
            <w:tcW w:w="7513" w:type="dxa"/>
          </w:tcPr>
          <w:p w:rsidR="000B0679" w:rsidRDefault="000B0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  <w:p w:rsidR="007779A7" w:rsidRDefault="007779A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B0679" w:rsidRDefault="000B0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B0679">
        <w:trPr>
          <w:cantSplit/>
        </w:trPr>
        <w:tc>
          <w:tcPr>
            <w:tcW w:w="7513" w:type="dxa"/>
          </w:tcPr>
          <w:p w:rsidR="000B0679" w:rsidRDefault="000B0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  <w:p w:rsidR="007779A7" w:rsidRDefault="007779A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B0679" w:rsidRDefault="000B0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B0679">
        <w:trPr>
          <w:cantSplit/>
        </w:trPr>
        <w:tc>
          <w:tcPr>
            <w:tcW w:w="7513" w:type="dxa"/>
          </w:tcPr>
          <w:p w:rsidR="000B0679" w:rsidRDefault="000B0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  <w:p w:rsidR="007779A7" w:rsidRDefault="007779A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B0679" w:rsidRDefault="000B0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B0679">
        <w:trPr>
          <w:cantSplit/>
        </w:trPr>
        <w:tc>
          <w:tcPr>
            <w:tcW w:w="7513" w:type="dxa"/>
          </w:tcPr>
          <w:p w:rsidR="000B0679" w:rsidRDefault="000B0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  <w:p w:rsidR="007779A7" w:rsidRDefault="007779A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B0679" w:rsidRDefault="000B0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0B0679">
        <w:trPr>
          <w:cantSplit/>
        </w:trPr>
        <w:tc>
          <w:tcPr>
            <w:tcW w:w="7513" w:type="dxa"/>
          </w:tcPr>
          <w:p w:rsidR="000B0679" w:rsidRDefault="000B0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  <w:p w:rsidR="007779A7" w:rsidRDefault="007779A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B0679" w:rsidRDefault="000B0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B0679">
        <w:trPr>
          <w:cantSplit/>
        </w:trPr>
        <w:tc>
          <w:tcPr>
            <w:tcW w:w="7513" w:type="dxa"/>
          </w:tcPr>
          <w:p w:rsidR="000B0679" w:rsidRDefault="000B0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  <w:p w:rsidR="007779A7" w:rsidRDefault="007779A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B0679" w:rsidRDefault="000B0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B0679">
        <w:trPr>
          <w:cantSplit/>
        </w:trPr>
        <w:tc>
          <w:tcPr>
            <w:tcW w:w="7513" w:type="dxa"/>
          </w:tcPr>
          <w:p w:rsidR="000B0679" w:rsidRDefault="000B0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  <w:p w:rsidR="007779A7" w:rsidRDefault="007779A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B0679" w:rsidRDefault="000B0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B0679">
        <w:trPr>
          <w:cantSplit/>
        </w:trPr>
        <w:tc>
          <w:tcPr>
            <w:tcW w:w="7513" w:type="dxa"/>
          </w:tcPr>
          <w:p w:rsidR="000B0679" w:rsidRDefault="000B0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  <w:p w:rsidR="007779A7" w:rsidRDefault="007779A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B0679" w:rsidRDefault="000B0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B0679">
        <w:trPr>
          <w:cantSplit/>
        </w:trPr>
        <w:tc>
          <w:tcPr>
            <w:tcW w:w="7513" w:type="dxa"/>
          </w:tcPr>
          <w:p w:rsidR="000B0679" w:rsidRDefault="000B0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  <w:p w:rsidR="007779A7" w:rsidRDefault="007779A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B0679" w:rsidRDefault="000B0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0B0679">
        <w:trPr>
          <w:cantSplit/>
        </w:trPr>
        <w:tc>
          <w:tcPr>
            <w:tcW w:w="7513" w:type="dxa"/>
          </w:tcPr>
          <w:p w:rsidR="000B0679" w:rsidRDefault="000B0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или отказ от ИНН</w:t>
            </w:r>
          </w:p>
          <w:p w:rsidR="007779A7" w:rsidRDefault="007779A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B0679" w:rsidRDefault="007779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bookmarkStart w:id="0" w:name="_GoBack"/>
            <w:bookmarkEnd w:id="0"/>
          </w:p>
        </w:tc>
      </w:tr>
      <w:tr w:rsidR="000B0679">
        <w:trPr>
          <w:cantSplit/>
        </w:trPr>
        <w:tc>
          <w:tcPr>
            <w:tcW w:w="7513" w:type="dxa"/>
          </w:tcPr>
          <w:p w:rsidR="000B0679" w:rsidRDefault="000B0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  <w:p w:rsidR="007779A7" w:rsidRDefault="007779A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B0679" w:rsidRDefault="000B0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0679">
        <w:trPr>
          <w:cantSplit/>
        </w:trPr>
        <w:tc>
          <w:tcPr>
            <w:tcW w:w="7513" w:type="dxa"/>
          </w:tcPr>
          <w:p w:rsidR="000B0679" w:rsidRDefault="000B0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  <w:p w:rsidR="007779A7" w:rsidRDefault="007779A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B0679" w:rsidRDefault="000B0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0679">
        <w:trPr>
          <w:cantSplit/>
        </w:trPr>
        <w:tc>
          <w:tcPr>
            <w:tcW w:w="7513" w:type="dxa"/>
          </w:tcPr>
          <w:p w:rsidR="000B0679" w:rsidRDefault="000B0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  <w:p w:rsidR="007779A7" w:rsidRDefault="007779A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B0679" w:rsidRDefault="000B0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0679">
        <w:trPr>
          <w:cantSplit/>
        </w:trPr>
        <w:tc>
          <w:tcPr>
            <w:tcW w:w="7513" w:type="dxa"/>
          </w:tcPr>
          <w:p w:rsidR="000B0679" w:rsidRDefault="000B0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B0679" w:rsidRDefault="000B0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</w:tr>
    </w:tbl>
    <w:p w:rsidR="00B40719" w:rsidRDefault="00B40719">
      <w:pPr>
        <w:rPr>
          <w:noProof/>
        </w:rPr>
      </w:pPr>
    </w:p>
    <w:p w:rsidR="00B40719" w:rsidRDefault="00B40719">
      <w:pPr>
        <w:rPr>
          <w:noProof/>
        </w:rPr>
      </w:pPr>
    </w:p>
    <w:p w:rsidR="00B40719" w:rsidRDefault="00B40719">
      <w:pPr>
        <w:rPr>
          <w:noProof/>
        </w:rPr>
      </w:pPr>
    </w:p>
    <w:p w:rsidR="00D867D7" w:rsidRDefault="00D867D7">
      <w:pPr>
        <w:rPr>
          <w:noProof/>
        </w:rPr>
      </w:pPr>
    </w:p>
    <w:sectPr w:rsidR="00D867D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79"/>
    <w:rsid w:val="000B0679"/>
    <w:rsid w:val="007779A7"/>
    <w:rsid w:val="00B40719"/>
    <w:rsid w:val="00D17380"/>
    <w:rsid w:val="00D8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6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6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3</cp:revision>
  <cp:lastPrinted>2017-04-04T13:46:00Z</cp:lastPrinted>
  <dcterms:created xsi:type="dcterms:W3CDTF">2017-04-04T13:46:00Z</dcterms:created>
  <dcterms:modified xsi:type="dcterms:W3CDTF">2017-04-06T07:28:00Z</dcterms:modified>
</cp:coreProperties>
</file>